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E3CF5" w14:textId="6E3FEAB9" w:rsidR="00A272E1" w:rsidRDefault="00312E58" w:rsidP="00A272E1">
      <w:pPr>
        <w:rPr>
          <w:rFonts w:ascii="Arial" w:hAnsi="Arial" w:cs="Arial"/>
        </w:rPr>
      </w:pPr>
      <w:r w:rsidRPr="00312E58">
        <w:rPr>
          <w:rFonts w:ascii="Arial" w:hAnsi="Arial" w:cs="Arial"/>
        </w:rPr>
        <w:t>SCHEDA PER RACCOLTA USCITE DIDATTICHE (UN GIORNO)</w:t>
      </w:r>
    </w:p>
    <w:p w14:paraId="27AEFAC9" w14:textId="77777777" w:rsidR="00312E58" w:rsidRDefault="00312E58" w:rsidP="00312E5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7953"/>
      </w:tblGrid>
      <w:tr w:rsidR="00312E58" w14:paraId="044D1821" w14:textId="77777777" w:rsidTr="000A1EC9">
        <w:trPr>
          <w:trHeight w:val="423"/>
        </w:trPr>
        <w:tc>
          <w:tcPr>
            <w:tcW w:w="2503" w:type="dxa"/>
            <w:vAlign w:val="center"/>
          </w:tcPr>
          <w:p w14:paraId="7ED7B1D4" w14:textId="77777777" w:rsidR="00312E58" w:rsidRPr="00312E58" w:rsidRDefault="00312E58" w:rsidP="00B7383B">
            <w:r w:rsidRPr="00312E58">
              <w:t>CLASSE</w:t>
            </w:r>
          </w:p>
        </w:tc>
        <w:tc>
          <w:tcPr>
            <w:tcW w:w="7953" w:type="dxa"/>
            <w:vAlign w:val="center"/>
          </w:tcPr>
          <w:p w14:paraId="33CE16CA" w14:textId="77777777" w:rsidR="00312E58" w:rsidRPr="00312E58" w:rsidRDefault="00312E58" w:rsidP="00B7383B"/>
        </w:tc>
      </w:tr>
      <w:tr w:rsidR="00312E58" w14:paraId="0C3907EE" w14:textId="77777777" w:rsidTr="000A1EC9">
        <w:trPr>
          <w:trHeight w:val="557"/>
        </w:trPr>
        <w:tc>
          <w:tcPr>
            <w:tcW w:w="2503" w:type="dxa"/>
            <w:vAlign w:val="center"/>
          </w:tcPr>
          <w:p w14:paraId="1CA36E2D" w14:textId="77777777" w:rsidR="00312E58" w:rsidRPr="00312E58" w:rsidRDefault="00312E58" w:rsidP="00B7383B">
            <w:r w:rsidRPr="00312E58">
              <w:t>COORDINATORE</w:t>
            </w:r>
          </w:p>
        </w:tc>
        <w:tc>
          <w:tcPr>
            <w:tcW w:w="7953" w:type="dxa"/>
            <w:vAlign w:val="center"/>
          </w:tcPr>
          <w:p w14:paraId="44C67310" w14:textId="77777777" w:rsidR="00312E58" w:rsidRPr="00312E58" w:rsidRDefault="00312E58" w:rsidP="00B7383B">
            <w:pPr>
              <w:tabs>
                <w:tab w:val="left" w:pos="4425"/>
              </w:tabs>
            </w:pPr>
            <w:r w:rsidRPr="00312E58">
              <w:tab/>
            </w:r>
          </w:p>
        </w:tc>
      </w:tr>
      <w:tr w:rsidR="00312E58" w14:paraId="35B42E2A" w14:textId="77777777" w:rsidTr="00312E58">
        <w:tc>
          <w:tcPr>
            <w:tcW w:w="2503" w:type="dxa"/>
            <w:vAlign w:val="center"/>
          </w:tcPr>
          <w:p w14:paraId="28332850" w14:textId="307D6299" w:rsidR="00312E58" w:rsidRPr="00312E58" w:rsidRDefault="00312E58" w:rsidP="00B7383B">
            <w:r w:rsidRPr="00312E58">
              <w:t>PROPOSTE DI USCITA</w:t>
            </w:r>
            <w:r w:rsidR="000A1EC9">
              <w:t>/META</w:t>
            </w:r>
          </w:p>
        </w:tc>
        <w:tc>
          <w:tcPr>
            <w:tcW w:w="7953" w:type="dxa"/>
            <w:vAlign w:val="center"/>
          </w:tcPr>
          <w:p w14:paraId="4D9E5250" w14:textId="77777777" w:rsidR="00312E58" w:rsidRPr="00312E58" w:rsidRDefault="00312E58" w:rsidP="00B7383B"/>
          <w:p w14:paraId="55A1644C" w14:textId="77777777" w:rsidR="00312E58" w:rsidRPr="00312E58" w:rsidRDefault="00312E58" w:rsidP="00B7383B"/>
          <w:p w14:paraId="2B918CA8" w14:textId="77777777" w:rsidR="00312E58" w:rsidRPr="00312E58" w:rsidRDefault="00312E58" w:rsidP="00B7383B"/>
          <w:p w14:paraId="09CDC2BB" w14:textId="77777777" w:rsidR="00312E58" w:rsidRPr="00312E58" w:rsidRDefault="00312E58" w:rsidP="00B7383B"/>
        </w:tc>
      </w:tr>
      <w:tr w:rsidR="00312E58" w14:paraId="2CD9DB9D" w14:textId="77777777" w:rsidTr="00312E58">
        <w:tc>
          <w:tcPr>
            <w:tcW w:w="2503" w:type="dxa"/>
            <w:vAlign w:val="center"/>
          </w:tcPr>
          <w:p w14:paraId="4B5B7AF8" w14:textId="77777777" w:rsidR="00312E58" w:rsidRPr="00312E58" w:rsidRDefault="00312E58" w:rsidP="00B7383B">
            <w:r w:rsidRPr="00312E58">
              <w:t>MEZZO DI TRASPORTO</w:t>
            </w:r>
          </w:p>
        </w:tc>
        <w:tc>
          <w:tcPr>
            <w:tcW w:w="7953" w:type="dxa"/>
            <w:vAlign w:val="center"/>
          </w:tcPr>
          <w:p w14:paraId="0F895676" w14:textId="77777777" w:rsidR="00312E58" w:rsidRPr="00312E58" w:rsidRDefault="00312E58" w:rsidP="00B7383B"/>
          <w:p w14:paraId="0E11D2B1" w14:textId="77777777" w:rsidR="00312E58" w:rsidRPr="00312E58" w:rsidRDefault="00312E58" w:rsidP="00B7383B"/>
          <w:p w14:paraId="5CCC8367" w14:textId="77777777" w:rsidR="00312E58" w:rsidRPr="00312E58" w:rsidRDefault="00312E58" w:rsidP="00B7383B"/>
        </w:tc>
      </w:tr>
      <w:tr w:rsidR="00312E58" w14:paraId="5E93051D" w14:textId="77777777" w:rsidTr="00312E58">
        <w:tc>
          <w:tcPr>
            <w:tcW w:w="2503" w:type="dxa"/>
            <w:vAlign w:val="center"/>
          </w:tcPr>
          <w:p w14:paraId="3CCADDAB" w14:textId="77777777" w:rsidR="00312E58" w:rsidRPr="00312E58" w:rsidRDefault="00312E58" w:rsidP="00B7383B">
            <w:r w:rsidRPr="00312E58">
              <w:t>PERIODO</w:t>
            </w:r>
          </w:p>
        </w:tc>
        <w:tc>
          <w:tcPr>
            <w:tcW w:w="7953" w:type="dxa"/>
            <w:vAlign w:val="center"/>
          </w:tcPr>
          <w:p w14:paraId="25BAC9B4" w14:textId="77777777" w:rsidR="00312E58" w:rsidRPr="00312E58" w:rsidRDefault="00312E58" w:rsidP="00B7383B"/>
          <w:p w14:paraId="09D8D5E9" w14:textId="77777777" w:rsidR="00312E58" w:rsidRPr="00312E58" w:rsidRDefault="00312E58" w:rsidP="00B7383B"/>
        </w:tc>
      </w:tr>
      <w:tr w:rsidR="000A1EC9" w14:paraId="13222813" w14:textId="77777777" w:rsidTr="00312E58">
        <w:tc>
          <w:tcPr>
            <w:tcW w:w="2503" w:type="dxa"/>
            <w:vAlign w:val="center"/>
          </w:tcPr>
          <w:p w14:paraId="7E9A4513" w14:textId="5F3F5B1D" w:rsidR="000A1EC9" w:rsidRPr="00312E58" w:rsidRDefault="000A1EC9" w:rsidP="00B7383B">
            <w:r>
              <w:t>ACCOMPAGNATORI</w:t>
            </w:r>
          </w:p>
        </w:tc>
        <w:tc>
          <w:tcPr>
            <w:tcW w:w="7953" w:type="dxa"/>
            <w:vAlign w:val="center"/>
          </w:tcPr>
          <w:p w14:paraId="7F58F7AA" w14:textId="77777777" w:rsidR="000A1EC9" w:rsidRPr="00312E58" w:rsidRDefault="000A1EC9" w:rsidP="00B7383B"/>
        </w:tc>
      </w:tr>
    </w:tbl>
    <w:p w14:paraId="49380F96" w14:textId="77777777" w:rsidR="00312E58" w:rsidRDefault="00312E58" w:rsidP="00312E58">
      <w:pPr>
        <w:rPr>
          <w:sz w:val="28"/>
          <w:szCs w:val="28"/>
        </w:rPr>
      </w:pPr>
    </w:p>
    <w:p w14:paraId="48C27F6D" w14:textId="187BFB82" w:rsidR="00312E58" w:rsidRDefault="00312E58" w:rsidP="000648C6">
      <w:pPr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8095"/>
      </w:tblGrid>
      <w:tr w:rsidR="00312E58" w14:paraId="0D0E2EA2" w14:textId="77777777" w:rsidTr="000A1EC9">
        <w:trPr>
          <w:trHeight w:val="618"/>
        </w:trPr>
        <w:tc>
          <w:tcPr>
            <w:tcW w:w="2503" w:type="dxa"/>
            <w:vAlign w:val="center"/>
          </w:tcPr>
          <w:p w14:paraId="689F5D86" w14:textId="77777777" w:rsidR="00312E58" w:rsidRPr="00312E58" w:rsidRDefault="00312E58" w:rsidP="00B7383B">
            <w:r w:rsidRPr="00312E58">
              <w:t>CLASSE</w:t>
            </w:r>
          </w:p>
        </w:tc>
        <w:tc>
          <w:tcPr>
            <w:tcW w:w="8095" w:type="dxa"/>
            <w:vAlign w:val="center"/>
          </w:tcPr>
          <w:p w14:paraId="44D3D138" w14:textId="77777777" w:rsidR="00312E58" w:rsidRPr="00312E58" w:rsidRDefault="00312E58" w:rsidP="00B7383B"/>
        </w:tc>
      </w:tr>
      <w:tr w:rsidR="00312E58" w14:paraId="0CA434EC" w14:textId="77777777" w:rsidTr="000A1EC9">
        <w:trPr>
          <w:trHeight w:val="558"/>
        </w:trPr>
        <w:tc>
          <w:tcPr>
            <w:tcW w:w="2503" w:type="dxa"/>
            <w:vAlign w:val="center"/>
          </w:tcPr>
          <w:p w14:paraId="741FB5CB" w14:textId="77777777" w:rsidR="00312E58" w:rsidRPr="00312E58" w:rsidRDefault="00312E58" w:rsidP="00B7383B">
            <w:r w:rsidRPr="00312E58">
              <w:t>COORDINATORE</w:t>
            </w:r>
          </w:p>
        </w:tc>
        <w:tc>
          <w:tcPr>
            <w:tcW w:w="8095" w:type="dxa"/>
            <w:vAlign w:val="center"/>
          </w:tcPr>
          <w:p w14:paraId="7F8E2EBE" w14:textId="77777777" w:rsidR="00312E58" w:rsidRPr="00312E58" w:rsidRDefault="00312E58" w:rsidP="00B7383B"/>
        </w:tc>
      </w:tr>
      <w:tr w:rsidR="00312E58" w14:paraId="3A18EC21" w14:textId="77777777" w:rsidTr="00312E58">
        <w:tc>
          <w:tcPr>
            <w:tcW w:w="2503" w:type="dxa"/>
            <w:vAlign w:val="center"/>
          </w:tcPr>
          <w:p w14:paraId="6803B108" w14:textId="6D238AB9" w:rsidR="00312E58" w:rsidRPr="00312E58" w:rsidRDefault="00312E58" w:rsidP="00B7383B">
            <w:r w:rsidRPr="00312E58">
              <w:t>PROPOSTE DI USCITA</w:t>
            </w:r>
            <w:r w:rsidR="000A1EC9">
              <w:t>/META</w:t>
            </w:r>
          </w:p>
        </w:tc>
        <w:tc>
          <w:tcPr>
            <w:tcW w:w="8095" w:type="dxa"/>
            <w:vAlign w:val="center"/>
          </w:tcPr>
          <w:p w14:paraId="38B9E96C" w14:textId="77777777" w:rsidR="00312E58" w:rsidRPr="00312E58" w:rsidRDefault="00312E58" w:rsidP="00B7383B"/>
          <w:p w14:paraId="4F3C9738" w14:textId="77777777" w:rsidR="00312E58" w:rsidRPr="00312E58" w:rsidRDefault="00312E58" w:rsidP="00B7383B"/>
          <w:p w14:paraId="62822804" w14:textId="77777777" w:rsidR="00312E58" w:rsidRPr="00312E58" w:rsidRDefault="00312E58" w:rsidP="00B7383B"/>
          <w:p w14:paraId="36461824" w14:textId="77777777" w:rsidR="00312E58" w:rsidRPr="00312E58" w:rsidRDefault="00312E58" w:rsidP="00B7383B"/>
        </w:tc>
      </w:tr>
      <w:tr w:rsidR="00312E58" w14:paraId="20861355" w14:textId="77777777" w:rsidTr="00312E58">
        <w:tc>
          <w:tcPr>
            <w:tcW w:w="2503" w:type="dxa"/>
            <w:vAlign w:val="center"/>
          </w:tcPr>
          <w:p w14:paraId="2A735A22" w14:textId="77777777" w:rsidR="00312E58" w:rsidRPr="00312E58" w:rsidRDefault="00312E58" w:rsidP="00B7383B">
            <w:r w:rsidRPr="00312E58">
              <w:t>MEZZO DI TRASPORTO</w:t>
            </w:r>
          </w:p>
        </w:tc>
        <w:tc>
          <w:tcPr>
            <w:tcW w:w="8095" w:type="dxa"/>
            <w:vAlign w:val="center"/>
          </w:tcPr>
          <w:p w14:paraId="265588FE" w14:textId="77777777" w:rsidR="00312E58" w:rsidRPr="00312E58" w:rsidRDefault="00312E58" w:rsidP="00B7383B"/>
          <w:p w14:paraId="3A754C6B" w14:textId="77777777" w:rsidR="00312E58" w:rsidRPr="00312E58" w:rsidRDefault="00312E58" w:rsidP="00B7383B"/>
          <w:p w14:paraId="41017E09" w14:textId="77777777" w:rsidR="00312E58" w:rsidRPr="00312E58" w:rsidRDefault="00312E58" w:rsidP="00B7383B"/>
          <w:p w14:paraId="714CFEF3" w14:textId="77777777" w:rsidR="00312E58" w:rsidRPr="00312E58" w:rsidRDefault="00312E58" w:rsidP="00B7383B"/>
          <w:p w14:paraId="31DDAEC2" w14:textId="77777777" w:rsidR="00312E58" w:rsidRPr="00312E58" w:rsidRDefault="00312E58" w:rsidP="00B7383B"/>
        </w:tc>
      </w:tr>
      <w:tr w:rsidR="00312E58" w14:paraId="4EE6F0B4" w14:textId="77777777" w:rsidTr="00312E58">
        <w:tc>
          <w:tcPr>
            <w:tcW w:w="2503" w:type="dxa"/>
            <w:vAlign w:val="center"/>
          </w:tcPr>
          <w:p w14:paraId="52A068F6" w14:textId="77777777" w:rsidR="00312E58" w:rsidRPr="00312E58" w:rsidRDefault="00312E58" w:rsidP="00B7383B">
            <w:r w:rsidRPr="00312E58">
              <w:t>PERIODO</w:t>
            </w:r>
          </w:p>
        </w:tc>
        <w:tc>
          <w:tcPr>
            <w:tcW w:w="8095" w:type="dxa"/>
            <w:vAlign w:val="center"/>
          </w:tcPr>
          <w:p w14:paraId="6EE79156" w14:textId="77777777" w:rsidR="00312E58" w:rsidRPr="00312E58" w:rsidRDefault="00312E58" w:rsidP="00B7383B"/>
          <w:p w14:paraId="44BF86A1" w14:textId="77777777" w:rsidR="00312E58" w:rsidRPr="00312E58" w:rsidRDefault="00312E58" w:rsidP="00B7383B"/>
          <w:p w14:paraId="029CA808" w14:textId="77777777" w:rsidR="00312E58" w:rsidRPr="00312E58" w:rsidRDefault="00312E58" w:rsidP="00B7383B"/>
        </w:tc>
      </w:tr>
      <w:tr w:rsidR="000A1EC9" w14:paraId="5A4B804C" w14:textId="77777777" w:rsidTr="00312E58">
        <w:tc>
          <w:tcPr>
            <w:tcW w:w="2503" w:type="dxa"/>
            <w:vAlign w:val="center"/>
          </w:tcPr>
          <w:p w14:paraId="74C359A5" w14:textId="46DDEC9A" w:rsidR="000A1EC9" w:rsidRPr="00312E58" w:rsidRDefault="000A1EC9" w:rsidP="00B7383B">
            <w:r>
              <w:t>ACCOMPAGNATORI</w:t>
            </w:r>
          </w:p>
        </w:tc>
        <w:tc>
          <w:tcPr>
            <w:tcW w:w="8095" w:type="dxa"/>
            <w:vAlign w:val="center"/>
          </w:tcPr>
          <w:p w14:paraId="0552F346" w14:textId="77777777" w:rsidR="000A1EC9" w:rsidRPr="00312E58" w:rsidRDefault="000A1EC9" w:rsidP="00B7383B"/>
        </w:tc>
      </w:tr>
    </w:tbl>
    <w:p w14:paraId="70F0C4DA" w14:textId="77777777" w:rsidR="00312E58" w:rsidRDefault="00312E58" w:rsidP="000A1EC9">
      <w:pPr>
        <w:rPr>
          <w:b/>
          <w:sz w:val="28"/>
          <w:szCs w:val="28"/>
        </w:rPr>
      </w:pPr>
    </w:p>
    <w:p w14:paraId="7D499A72" w14:textId="77777777" w:rsidR="00141B70" w:rsidRDefault="00141B70" w:rsidP="000A1EC9">
      <w:pPr>
        <w:rPr>
          <w:b/>
          <w:sz w:val="28"/>
          <w:szCs w:val="28"/>
        </w:rPr>
      </w:pPr>
    </w:p>
    <w:sectPr w:rsidR="00141B70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BDBAC" w14:textId="77777777" w:rsidR="00AB785E" w:rsidRDefault="00AB785E" w:rsidP="003B710F">
      <w:r>
        <w:separator/>
      </w:r>
    </w:p>
  </w:endnote>
  <w:endnote w:type="continuationSeparator" w:id="0">
    <w:p w14:paraId="32ED1271" w14:textId="77777777" w:rsidR="00AB785E" w:rsidRDefault="00AB785E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12D98" w14:textId="7C887AFF" w:rsidR="00141B70" w:rsidRDefault="00FD1356" w:rsidP="00141B70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141B70" w:rsidRPr="00141B70">
      <w:rPr>
        <w:rFonts w:ascii="Arial" w:hAnsi="Arial" w:cs="Arial"/>
        <w:sz w:val="18"/>
        <w:szCs w:val="18"/>
      </w:rPr>
      <w:t xml:space="preserve">PEC: </w:t>
    </w:r>
    <w:hyperlink r:id="rId3" w:history="1">
      <w:r w:rsidR="00141B70" w:rsidRPr="00B07C58">
        <w:rPr>
          <w:rStyle w:val="Collegamentoipertestuale"/>
          <w:rFonts w:ascii="Arial" w:hAnsi="Arial" w:cs="Arial"/>
          <w:sz w:val="18"/>
          <w:szCs w:val="18"/>
        </w:rPr>
        <w:t>MITD450009@pec.istruzione.it</w:t>
      </w:r>
    </w:hyperlink>
  </w:p>
  <w:p w14:paraId="305896CE" w14:textId="30427DCF" w:rsidR="00FD1356" w:rsidRPr="008506FE" w:rsidRDefault="00FD1356" w:rsidP="00141B70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1AC703F4">
          <wp:simplePos x="0" y="0"/>
          <wp:positionH relativeFrom="column">
            <wp:posOffset>64135</wp:posOffset>
          </wp:positionH>
          <wp:positionV relativeFrom="page">
            <wp:posOffset>9906000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46A4AE04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="00131D01" w:rsidRPr="00131D01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8ABF" w14:textId="77777777" w:rsidR="00AB785E" w:rsidRDefault="00AB785E" w:rsidP="003B710F">
      <w:r>
        <w:separator/>
      </w:r>
    </w:p>
  </w:footnote>
  <w:footnote w:type="continuationSeparator" w:id="0">
    <w:p w14:paraId="69596A3E" w14:textId="77777777" w:rsidR="00AB785E" w:rsidRDefault="00AB785E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624240">
    <w:abstractNumId w:val="0"/>
  </w:num>
  <w:num w:numId="2" w16cid:durableId="1468352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56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35E9A"/>
    <w:rsid w:val="000648C6"/>
    <w:rsid w:val="000A1EC9"/>
    <w:rsid w:val="000A5DDC"/>
    <w:rsid w:val="000D4B42"/>
    <w:rsid w:val="0010764B"/>
    <w:rsid w:val="00131D01"/>
    <w:rsid w:val="00141B70"/>
    <w:rsid w:val="00153F01"/>
    <w:rsid w:val="00174B65"/>
    <w:rsid w:val="00190F0D"/>
    <w:rsid w:val="00195295"/>
    <w:rsid w:val="00243857"/>
    <w:rsid w:val="00273AB0"/>
    <w:rsid w:val="002802BA"/>
    <w:rsid w:val="00281752"/>
    <w:rsid w:val="002C355D"/>
    <w:rsid w:val="002E5E6F"/>
    <w:rsid w:val="002F571B"/>
    <w:rsid w:val="00312E58"/>
    <w:rsid w:val="00331166"/>
    <w:rsid w:val="00354A90"/>
    <w:rsid w:val="003B710F"/>
    <w:rsid w:val="003E438D"/>
    <w:rsid w:val="003F2DC8"/>
    <w:rsid w:val="00457F35"/>
    <w:rsid w:val="004768F2"/>
    <w:rsid w:val="004C6FA3"/>
    <w:rsid w:val="004E4A9F"/>
    <w:rsid w:val="00504539"/>
    <w:rsid w:val="00521153"/>
    <w:rsid w:val="005D232E"/>
    <w:rsid w:val="005D63DA"/>
    <w:rsid w:val="005E238C"/>
    <w:rsid w:val="00657E71"/>
    <w:rsid w:val="006B2594"/>
    <w:rsid w:val="006B5E03"/>
    <w:rsid w:val="006E0859"/>
    <w:rsid w:val="006F0FE3"/>
    <w:rsid w:val="00715274"/>
    <w:rsid w:val="00757A7B"/>
    <w:rsid w:val="007705D9"/>
    <w:rsid w:val="00794641"/>
    <w:rsid w:val="008506FE"/>
    <w:rsid w:val="00875AFA"/>
    <w:rsid w:val="008C411D"/>
    <w:rsid w:val="009358E0"/>
    <w:rsid w:val="0093702D"/>
    <w:rsid w:val="00975624"/>
    <w:rsid w:val="009A010C"/>
    <w:rsid w:val="009D662A"/>
    <w:rsid w:val="00A272E1"/>
    <w:rsid w:val="00A6334B"/>
    <w:rsid w:val="00A858AD"/>
    <w:rsid w:val="00AA4A46"/>
    <w:rsid w:val="00AB2A4D"/>
    <w:rsid w:val="00AB785E"/>
    <w:rsid w:val="00B5039B"/>
    <w:rsid w:val="00B63CBE"/>
    <w:rsid w:val="00B64EB3"/>
    <w:rsid w:val="00B84EED"/>
    <w:rsid w:val="00B87C7A"/>
    <w:rsid w:val="00C27BE7"/>
    <w:rsid w:val="00D05734"/>
    <w:rsid w:val="00D2628C"/>
    <w:rsid w:val="00D621FF"/>
    <w:rsid w:val="00DC011C"/>
    <w:rsid w:val="00DC51BB"/>
    <w:rsid w:val="00DF4D8A"/>
    <w:rsid w:val="00E16C31"/>
    <w:rsid w:val="00E22119"/>
    <w:rsid w:val="00E57949"/>
    <w:rsid w:val="00E95180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41B7C66F-2E6F-4D69-A5F3-E2A306B6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TD450009@pec.istruzione.it" TargetMode="External"/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2024-09-10T19:41:00Z</dcterms:created>
  <dcterms:modified xsi:type="dcterms:W3CDTF">2024-09-29T16:19:00Z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